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5EB9" w14:textId="2C5CB6D5" w:rsidR="00DC6ECD" w:rsidRPr="00B75B96" w:rsidRDefault="005B58C7" w:rsidP="0039020C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26160D" w:rsidRPr="126FF36A">
        <w:rPr>
          <w:rFonts w:ascii="Times New Roman" w:hAnsi="Times New Roman" w:cs="Times New Roman"/>
          <w:color w:val="000000" w:themeColor="text1"/>
        </w:rPr>
        <w:t xml:space="preserve">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FA2AD2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="00470989" w:rsidRPr="126FF36A">
        <w:rPr>
          <w:rFonts w:ascii="Times New Roman" w:hAnsi="Times New Roman" w:cs="Times New Roman"/>
          <w:color w:val="000000" w:themeColor="text1"/>
          <w:lang w:eastAsia="ja-JP"/>
        </w:rPr>
        <w:t>SSIC</w:t>
      </w:r>
    </w:p>
    <w:p w14:paraId="64D8D824" w14:textId="41232AF4" w:rsidR="00DC6ECD" w:rsidRDefault="00DC6ECD" w:rsidP="00DC6ECD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rPr>
          <w:rFonts w:ascii="Times New Roman" w:hAnsi="Times New Roman" w:cs="Times New Roman"/>
          <w:color w:val="000000"/>
        </w:rPr>
      </w:pPr>
      <w:r w:rsidRPr="00B75B96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B75B96"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 w:rsidR="0039020C">
        <w:rPr>
          <w:rFonts w:ascii="Times New Roman" w:hAnsi="Times New Roman" w:cs="Times New Roman"/>
          <w:color w:val="000000"/>
        </w:rPr>
        <w:t xml:space="preserve">                 </w:t>
      </w:r>
      <w:r w:rsidR="00B75B96">
        <w:rPr>
          <w:rFonts w:ascii="Times New Roman" w:hAnsi="Times New Roman" w:cs="Times New Roman"/>
          <w:color w:val="000000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26160D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E76A24">
        <w:rPr>
          <w:rFonts w:ascii="Times New Roman" w:hAnsi="Times New Roman" w:cs="Times New Roman"/>
          <w:color w:val="000000"/>
          <w:lang w:eastAsia="ja-JP"/>
        </w:rPr>
        <w:t xml:space="preserve">   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="0054387B">
        <w:rPr>
          <w:rFonts w:ascii="Times New Roman" w:hAnsi="Times New Roman" w:cs="Times New Roman"/>
          <w:color w:val="000000"/>
        </w:rPr>
        <w:t>(S-1)</w:t>
      </w:r>
    </w:p>
    <w:p w14:paraId="6DE8BD82" w14:textId="3D53F909" w:rsidR="00470989" w:rsidRPr="00470989" w:rsidRDefault="0039020C" w:rsidP="007D15EA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ind w:right="-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</w:t>
      </w:r>
      <w:r w:rsidR="0054387B">
        <w:rPr>
          <w:rFonts w:ascii="Times New Roman" w:hAnsi="Times New Roman" w:cs="Times New Roman"/>
          <w:color w:val="000000"/>
        </w:rPr>
        <w:t xml:space="preserve">  Date</w:t>
      </w:r>
    </w:p>
    <w:p w14:paraId="3508CE6D" w14:textId="77777777" w:rsidR="0048181A" w:rsidRDefault="0048181A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9B140D9" w14:textId="0B32C052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>From:  Commanding Officer, Unit</w:t>
      </w:r>
    </w:p>
    <w:p w14:paraId="67B77216" w14:textId="18D70049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>To:</w:t>
      </w:r>
      <w:r w:rsidR="00537B65">
        <w:rPr>
          <w:rFonts w:ascii="Times New Roman" w:hAnsi="Times New Roman" w:cs="Times New Roman"/>
          <w:sz w:val="24"/>
          <w:szCs w:val="24"/>
        </w:rPr>
        <w:tab/>
      </w:r>
      <w:r w:rsidRPr="00EC45CC">
        <w:rPr>
          <w:rFonts w:ascii="Times New Roman" w:hAnsi="Times New Roman" w:cs="Times New Roman"/>
          <w:sz w:val="24"/>
          <w:szCs w:val="24"/>
        </w:rPr>
        <w:t>Commanding Officer, Marine Corps Air Station Iwakuni (Attn: Provost Marshal)</w:t>
      </w:r>
    </w:p>
    <w:p w14:paraId="03A0AAF6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700670D" w14:textId="7276C50A" w:rsidR="00EA3C4F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>Subj:</w:t>
      </w:r>
      <w:r w:rsidR="00CC0017">
        <w:rPr>
          <w:rFonts w:ascii="Times New Roman" w:hAnsi="Times New Roman" w:cs="Times New Roman"/>
          <w:sz w:val="24"/>
          <w:szCs w:val="24"/>
        </w:rPr>
        <w:tab/>
      </w:r>
      <w:r w:rsidRPr="00EC45CC">
        <w:rPr>
          <w:rFonts w:ascii="Times New Roman" w:hAnsi="Times New Roman" w:cs="Times New Roman"/>
          <w:sz w:val="24"/>
          <w:szCs w:val="24"/>
        </w:rPr>
        <w:t>REQUEST FOR USFJ FORM 4EJ (SOFA OPERATOR’S PERMIT) WAIVER, IN THE</w:t>
      </w:r>
    </w:p>
    <w:p w14:paraId="21927889" w14:textId="75CA4C05" w:rsidR="00EC45CC" w:rsidRPr="00EC45CC" w:rsidRDefault="00CC0017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5CC" w:rsidRPr="00EC45CC">
        <w:rPr>
          <w:rFonts w:ascii="Times New Roman" w:hAnsi="Times New Roman" w:cs="Times New Roman"/>
          <w:sz w:val="24"/>
          <w:szCs w:val="24"/>
        </w:rPr>
        <w:t>CASE OF RANK/NAME/EDIPI/SERVICE</w:t>
      </w:r>
    </w:p>
    <w:p w14:paraId="0B26DC2A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CD8FA2B" w14:textId="6F722F05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>Ref:</w:t>
      </w:r>
      <w:r w:rsidR="0014293A">
        <w:rPr>
          <w:rFonts w:ascii="Times New Roman" w:hAnsi="Times New Roman" w:cs="Times New Roman"/>
          <w:sz w:val="24"/>
          <w:szCs w:val="24"/>
        </w:rPr>
        <w:tab/>
      </w:r>
      <w:r w:rsidRPr="00EC45CC">
        <w:rPr>
          <w:rFonts w:ascii="Times New Roman" w:hAnsi="Times New Roman" w:cs="Times New Roman"/>
          <w:sz w:val="24"/>
          <w:szCs w:val="24"/>
        </w:rPr>
        <w:t>(a) MCASO 5560.8B</w:t>
      </w:r>
    </w:p>
    <w:p w14:paraId="5B022554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C5EDBF5" w14:textId="0A82D81E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 xml:space="preserve">1. </w:t>
      </w:r>
      <w:r w:rsidR="0014293A">
        <w:rPr>
          <w:rFonts w:ascii="Times New Roman" w:hAnsi="Times New Roman" w:cs="Times New Roman"/>
          <w:sz w:val="24"/>
          <w:szCs w:val="24"/>
        </w:rPr>
        <w:t xml:space="preserve"> </w:t>
      </w:r>
      <w:r w:rsidRPr="00EC45CC">
        <w:rPr>
          <w:rFonts w:ascii="Times New Roman" w:hAnsi="Times New Roman" w:cs="Times New Roman"/>
          <w:sz w:val="24"/>
          <w:szCs w:val="24"/>
        </w:rPr>
        <w:t xml:space="preserve">Per the reference, request a waiver to the </w:t>
      </w:r>
      <w:r w:rsidRPr="00EC45CC">
        <w:rPr>
          <w:rFonts w:ascii="Times New Roman" w:hAnsi="Times New Roman" w:cs="Times New Roman"/>
          <w:sz w:val="24"/>
          <w:szCs w:val="24"/>
          <w:u w:val="single"/>
        </w:rPr>
        <w:t>1 Year (E2/E3) 90 Day (E4) 45 Day (E5</w:t>
      </w:r>
      <w:r w:rsidRPr="00EC45CC">
        <w:rPr>
          <w:rFonts w:ascii="Times New Roman" w:hAnsi="Times New Roman" w:cs="Times New Roman"/>
          <w:sz w:val="24"/>
          <w:szCs w:val="24"/>
        </w:rPr>
        <w:t xml:space="preserve">) in country requirement for obtaining a USFJ Form 4EJ to be granted to ___________________ for the following reason: </w:t>
      </w:r>
    </w:p>
    <w:p w14:paraId="5E293B0A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ECAE458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>SNM is ___________________________________________________.</w:t>
      </w:r>
    </w:p>
    <w:p w14:paraId="78A6EB84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6A6285B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 xml:space="preserve">2.  I have thoroughly reviewed </w:t>
      </w:r>
      <w:r w:rsidRPr="00EC45C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proofErr w:type="gramStart"/>
      <w:r w:rsidRPr="00EC45C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C45CC">
        <w:rPr>
          <w:rFonts w:ascii="Times New Roman" w:hAnsi="Times New Roman" w:cs="Times New Roman"/>
          <w:sz w:val="24"/>
          <w:szCs w:val="24"/>
        </w:rPr>
        <w:t xml:space="preserve"> ‘</w:t>
      </w:r>
      <w:proofErr w:type="gramEnd"/>
      <w:r w:rsidRPr="00EC45CC">
        <w:rPr>
          <w:rFonts w:ascii="Times New Roman" w:hAnsi="Times New Roman" w:cs="Times New Roman"/>
          <w:sz w:val="24"/>
          <w:szCs w:val="24"/>
        </w:rPr>
        <w:t xml:space="preserve">s records and have determined that he/she is competent to drive in Japan.  I hereby authorize him/her to apply for a USFJ Form 4EJ.  </w:t>
      </w:r>
    </w:p>
    <w:p w14:paraId="1F66F936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C735167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  <w:lang w:eastAsia="ja-JP"/>
        </w:rPr>
        <w:t>3.  The point of contact for this matter is _______________ at 000-0000 or via email at _________________@_________.</w:t>
      </w:r>
      <w:r w:rsidRPr="00EC45C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06AC83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E152476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C249AE8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357A088" w14:textId="58A9AFC5" w:rsidR="00EC45CC" w:rsidRPr="00EC45CC" w:rsidRDefault="00EC45CC" w:rsidP="00EC45CC">
      <w:pPr>
        <w:pStyle w:val="NoSpacing"/>
        <w:tabs>
          <w:tab w:val="left" w:pos="720"/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ab/>
      </w:r>
      <w:r w:rsidR="0014293A">
        <w:rPr>
          <w:rFonts w:ascii="Times New Roman" w:hAnsi="Times New Roman" w:cs="Times New Roman"/>
          <w:sz w:val="24"/>
          <w:szCs w:val="24"/>
        </w:rPr>
        <w:tab/>
      </w:r>
      <w:r w:rsidRPr="00EC45CC">
        <w:rPr>
          <w:rFonts w:ascii="Times New Roman" w:hAnsi="Times New Roman" w:cs="Times New Roman"/>
          <w:sz w:val="24"/>
          <w:szCs w:val="24"/>
        </w:rPr>
        <w:t>CO’s signature (or acting CO)</w:t>
      </w:r>
    </w:p>
    <w:p w14:paraId="43B64A9C" w14:textId="77777777" w:rsidR="00EC45CC" w:rsidRPr="00EC45CC" w:rsidRDefault="00EC45CC" w:rsidP="00EC45CC">
      <w:pPr>
        <w:pStyle w:val="NoSpacing"/>
        <w:tabs>
          <w:tab w:val="left" w:pos="720"/>
          <w:tab w:val="left" w:pos="3240"/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43592E45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4F50E09C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6CC5AED0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76D06236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7987A7C5" w14:textId="158235AA" w:rsidR="00470989" w:rsidRPr="00EC45CC" w:rsidRDefault="00EC45CC" w:rsidP="0014293A">
      <w:pPr>
        <w:pStyle w:val="NoSpacing"/>
        <w:jc w:val="center"/>
        <w:rPr>
          <w:rFonts w:ascii="Courier New" w:hAnsi="Courier New" w:cs="Courier New"/>
          <w:b/>
          <w:sz w:val="56"/>
          <w:szCs w:val="56"/>
        </w:rPr>
      </w:pPr>
      <w:r>
        <w:rPr>
          <w:rFonts w:ascii="Courier New" w:hAnsi="Courier New" w:cs="Courier New"/>
          <w:b/>
          <w:sz w:val="56"/>
          <w:szCs w:val="56"/>
        </w:rPr>
        <w:t>UN</w:t>
      </w:r>
      <w:r w:rsidRPr="00265B97">
        <w:rPr>
          <w:rFonts w:ascii="Courier New" w:hAnsi="Courier New" w:cs="Courier New"/>
          <w:b/>
          <w:sz w:val="56"/>
          <w:szCs w:val="56"/>
        </w:rPr>
        <w:t>ACCOMPANIED TOUR WAIVER</w:t>
      </w:r>
    </w:p>
    <w:sectPr w:rsidR="00470989" w:rsidRPr="00EC45CC" w:rsidSect="00B31F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43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E821" w14:textId="77777777" w:rsidR="00D84864" w:rsidRDefault="00D84864">
      <w:r>
        <w:separator/>
      </w:r>
    </w:p>
  </w:endnote>
  <w:endnote w:type="continuationSeparator" w:id="0">
    <w:p w14:paraId="6DA03E68" w14:textId="77777777" w:rsidR="00D84864" w:rsidRDefault="00D8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83BB" w14:textId="77777777" w:rsidR="00791E80" w:rsidRDefault="00791E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BC8A07" w14:textId="77777777" w:rsidR="00791E80" w:rsidRDefault="0079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5A5D7CD8" w14:textId="77777777" w:rsidTr="3FEE3668">
      <w:trPr>
        <w:trHeight w:val="300"/>
      </w:trPr>
      <w:tc>
        <w:tcPr>
          <w:tcW w:w="3120" w:type="dxa"/>
        </w:tcPr>
        <w:p w14:paraId="7CBD1B11" w14:textId="2BE1BD1A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12B12D55" w14:textId="23F87445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7F70F102" w14:textId="5CA015FC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1B4714FB" w14:textId="6A34D298" w:rsidR="3FEE3668" w:rsidRDefault="3FEE3668" w:rsidP="3FEE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AD98359" w14:textId="77777777" w:rsidTr="3FEE3668">
      <w:trPr>
        <w:trHeight w:val="300"/>
      </w:trPr>
      <w:tc>
        <w:tcPr>
          <w:tcW w:w="3120" w:type="dxa"/>
        </w:tcPr>
        <w:p w14:paraId="6933815F" w14:textId="0D81FA3D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3D3673BC" w14:textId="7F97E658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5EB32448" w14:textId="717D4556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6142D217" w14:textId="453CED7E" w:rsidR="3FEE3668" w:rsidRDefault="3FEE3668" w:rsidP="3FEE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8891" w14:textId="77777777" w:rsidR="00D84864" w:rsidRDefault="00D84864">
      <w:r>
        <w:separator/>
      </w:r>
    </w:p>
  </w:footnote>
  <w:footnote w:type="continuationSeparator" w:id="0">
    <w:p w14:paraId="7FB50497" w14:textId="77777777" w:rsidR="00D84864" w:rsidRDefault="00D8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EE37C84" w14:textId="77777777" w:rsidTr="3FEE3668">
      <w:trPr>
        <w:trHeight w:val="300"/>
      </w:trPr>
      <w:tc>
        <w:tcPr>
          <w:tcW w:w="3120" w:type="dxa"/>
        </w:tcPr>
        <w:p w14:paraId="6BBE0165" w14:textId="7F1E5AD4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0FD4EA28" w14:textId="7DBFB122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1B39064D" w14:textId="2B1C81E0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3D444B01" w14:textId="1836F967" w:rsidR="3FEE3668" w:rsidRDefault="3FEE3668" w:rsidP="3FEE3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3B0D" w14:textId="068C8D3E" w:rsidR="0039020C" w:rsidRPr="00FA2AD2" w:rsidRDefault="00FA2AD2" w:rsidP="00FA2AD2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FA2AD2">
      <w:rPr>
        <w:rFonts w:ascii="Times New Roman" w:hAnsi="Times New Roman" w:cs="Times New Roman"/>
        <w:sz w:val="24"/>
        <w:szCs w:val="24"/>
      </w:rPr>
      <w:t>UNIT LETTERHEAD</w:t>
    </w:r>
  </w:p>
  <w:p w14:paraId="23D21DE4" w14:textId="070BC74C" w:rsidR="0039020C" w:rsidRPr="00B75B96" w:rsidRDefault="0039020C" w:rsidP="0039020C">
    <w:pPr>
      <w:pStyle w:val="DefaultText"/>
      <w:rPr>
        <w:bCs/>
        <w:sz w:val="16"/>
        <w:szCs w:val="16"/>
        <w:lang w:eastAsia="ja-JP"/>
      </w:rPr>
    </w:pPr>
  </w:p>
  <w:p w14:paraId="4ED18832" w14:textId="6A6B1437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  <w:lang w:eastAsia="ja-JP"/>
      </w:rPr>
    </w:pPr>
  </w:p>
  <w:p w14:paraId="5762D43C" w14:textId="0DA043E6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</w:rPr>
    </w:pPr>
  </w:p>
  <w:p w14:paraId="3A466934" w14:textId="3944CD07" w:rsidR="0039020C" w:rsidRPr="0039020C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19F"/>
    <w:multiLevelType w:val="hybridMultilevel"/>
    <w:tmpl w:val="53CADF18"/>
    <w:lvl w:ilvl="0" w:tplc="0802850A">
      <w:start w:val="2100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D4D3B"/>
    <w:multiLevelType w:val="singleLevel"/>
    <w:tmpl w:val="116A51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515480C"/>
    <w:multiLevelType w:val="hybridMultilevel"/>
    <w:tmpl w:val="617E9F32"/>
    <w:lvl w:ilvl="0" w:tplc="91A84E32">
      <w:start w:val="5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57688"/>
    <w:multiLevelType w:val="singleLevel"/>
    <w:tmpl w:val="109C7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12830921">
    <w:abstractNumId w:val="3"/>
  </w:num>
  <w:num w:numId="2" w16cid:durableId="1631980725">
    <w:abstractNumId w:val="1"/>
  </w:num>
  <w:num w:numId="3" w16cid:durableId="926228621">
    <w:abstractNumId w:val="0"/>
  </w:num>
  <w:num w:numId="4" w16cid:durableId="10578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52"/>
    <w:rsid w:val="00074952"/>
    <w:rsid w:val="00086C42"/>
    <w:rsid w:val="000B026F"/>
    <w:rsid w:val="00120B88"/>
    <w:rsid w:val="0014293A"/>
    <w:rsid w:val="00146CFF"/>
    <w:rsid w:val="001832A8"/>
    <w:rsid w:val="00191779"/>
    <w:rsid w:val="00193F7E"/>
    <w:rsid w:val="001A242D"/>
    <w:rsid w:val="001A5F04"/>
    <w:rsid w:val="001D31F6"/>
    <w:rsid w:val="00203198"/>
    <w:rsid w:val="0021170B"/>
    <w:rsid w:val="00224446"/>
    <w:rsid w:val="0022596E"/>
    <w:rsid w:val="0023110A"/>
    <w:rsid w:val="002322B5"/>
    <w:rsid w:val="0026160D"/>
    <w:rsid w:val="002A3B2B"/>
    <w:rsid w:val="002C1C64"/>
    <w:rsid w:val="002E0C7B"/>
    <w:rsid w:val="003258E8"/>
    <w:rsid w:val="00364685"/>
    <w:rsid w:val="0039020C"/>
    <w:rsid w:val="003933C6"/>
    <w:rsid w:val="003F713A"/>
    <w:rsid w:val="0040161E"/>
    <w:rsid w:val="00415433"/>
    <w:rsid w:val="00465AA3"/>
    <w:rsid w:val="00470989"/>
    <w:rsid w:val="0048181A"/>
    <w:rsid w:val="00486F68"/>
    <w:rsid w:val="00506992"/>
    <w:rsid w:val="00537B65"/>
    <w:rsid w:val="0054387B"/>
    <w:rsid w:val="00553C75"/>
    <w:rsid w:val="005623CA"/>
    <w:rsid w:val="00585537"/>
    <w:rsid w:val="005B3AC4"/>
    <w:rsid w:val="005B58C7"/>
    <w:rsid w:val="005C6AA0"/>
    <w:rsid w:val="005E08D5"/>
    <w:rsid w:val="00625794"/>
    <w:rsid w:val="00635C69"/>
    <w:rsid w:val="00684631"/>
    <w:rsid w:val="00690042"/>
    <w:rsid w:val="006C6649"/>
    <w:rsid w:val="00735452"/>
    <w:rsid w:val="00752180"/>
    <w:rsid w:val="00770569"/>
    <w:rsid w:val="007761E2"/>
    <w:rsid w:val="00791E80"/>
    <w:rsid w:val="007D15EA"/>
    <w:rsid w:val="00825A89"/>
    <w:rsid w:val="00832668"/>
    <w:rsid w:val="008454B6"/>
    <w:rsid w:val="00876980"/>
    <w:rsid w:val="00887976"/>
    <w:rsid w:val="0089325B"/>
    <w:rsid w:val="008B774D"/>
    <w:rsid w:val="008C27D3"/>
    <w:rsid w:val="0090276F"/>
    <w:rsid w:val="00927546"/>
    <w:rsid w:val="00936F14"/>
    <w:rsid w:val="00975EDF"/>
    <w:rsid w:val="009861A6"/>
    <w:rsid w:val="009A42F2"/>
    <w:rsid w:val="009D1E87"/>
    <w:rsid w:val="00A0417E"/>
    <w:rsid w:val="00A64697"/>
    <w:rsid w:val="00AE35E1"/>
    <w:rsid w:val="00B2206D"/>
    <w:rsid w:val="00B31F84"/>
    <w:rsid w:val="00B624F8"/>
    <w:rsid w:val="00B75B96"/>
    <w:rsid w:val="00B82026"/>
    <w:rsid w:val="00BA7F07"/>
    <w:rsid w:val="00BB5BAE"/>
    <w:rsid w:val="00C12B4E"/>
    <w:rsid w:val="00C24B4C"/>
    <w:rsid w:val="00C32020"/>
    <w:rsid w:val="00C374FD"/>
    <w:rsid w:val="00C43914"/>
    <w:rsid w:val="00CB270A"/>
    <w:rsid w:val="00CC0017"/>
    <w:rsid w:val="00CC1C61"/>
    <w:rsid w:val="00D62A5C"/>
    <w:rsid w:val="00D83A43"/>
    <w:rsid w:val="00D84864"/>
    <w:rsid w:val="00DB5796"/>
    <w:rsid w:val="00DC6ECD"/>
    <w:rsid w:val="00DD3248"/>
    <w:rsid w:val="00E00B79"/>
    <w:rsid w:val="00E1489B"/>
    <w:rsid w:val="00E2011B"/>
    <w:rsid w:val="00E42DC7"/>
    <w:rsid w:val="00E76A24"/>
    <w:rsid w:val="00E94566"/>
    <w:rsid w:val="00EA3C4F"/>
    <w:rsid w:val="00EC45CC"/>
    <w:rsid w:val="00ED61BC"/>
    <w:rsid w:val="00F14C86"/>
    <w:rsid w:val="00F20EAE"/>
    <w:rsid w:val="00F22991"/>
    <w:rsid w:val="00F27BB4"/>
    <w:rsid w:val="00F316A4"/>
    <w:rsid w:val="00FA2AD2"/>
    <w:rsid w:val="00FB338B"/>
    <w:rsid w:val="00FD3E0D"/>
    <w:rsid w:val="00FD719F"/>
    <w:rsid w:val="00FF3E39"/>
    <w:rsid w:val="0D366C31"/>
    <w:rsid w:val="126FF36A"/>
    <w:rsid w:val="324F5A28"/>
    <w:rsid w:val="3FE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AE660"/>
  <w15:chartTrackingRefBased/>
  <w15:docId w15:val="{6A4E158D-FCCC-47E3-AFF5-90E2CD81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snapToGrid w:val="0"/>
      <w:color w:val="FF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Pr>
      <w:color w:val="000000"/>
      <w:sz w:val="24"/>
      <w:lang w:val="en-GB" w:eastAsia="en-US"/>
    </w:rPr>
  </w:style>
  <w:style w:type="paragraph" w:styleId="BodyText">
    <w:name w:val="Body Text"/>
    <w:basedOn w:val="Normal"/>
    <w:pPr>
      <w:autoSpaceDE w:val="0"/>
      <w:autoSpaceDN w:val="0"/>
    </w:pPr>
  </w:style>
  <w:style w:type="paragraph" w:styleId="BodyTextIndent">
    <w:name w:val="Body Text Indent"/>
    <w:basedOn w:val="Normal"/>
    <w:pPr>
      <w:ind w:left="1000" w:hanging="10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43914"/>
    <w:rPr>
      <w:color w:val="0000FF"/>
      <w:u w:val="single"/>
    </w:rPr>
  </w:style>
  <w:style w:type="paragraph" w:styleId="Date">
    <w:name w:val="Date"/>
    <w:basedOn w:val="Normal"/>
    <w:next w:val="Normal"/>
    <w:rsid w:val="00DD3248"/>
  </w:style>
  <w:style w:type="paragraph" w:styleId="BalloonText">
    <w:name w:val="Balloon Text"/>
    <w:basedOn w:val="Normal"/>
    <w:link w:val="BalloonTextChar"/>
    <w:rsid w:val="00E94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566"/>
    <w:rPr>
      <w:rFonts w:ascii="Segoe UI" w:hAnsi="Segoe UI" w:cs="Segoe UI"/>
      <w:snapToGrid w:val="0"/>
      <w:color w:val="FF000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A2AD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e.hayashi.ja.MCDSJP\Application%20Data\Microsoft\Templates\ltr-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Props1.xml><?xml version="1.0" encoding="utf-8"?>
<ds:datastoreItem xmlns:ds="http://schemas.openxmlformats.org/officeDocument/2006/customXml" ds:itemID="{6CABEEB3-927D-4668-8F40-443C217E79D0}"/>
</file>

<file path=customXml/itemProps2.xml><?xml version="1.0" encoding="utf-8"?>
<ds:datastoreItem xmlns:ds="http://schemas.openxmlformats.org/officeDocument/2006/customXml" ds:itemID="{27197BF2-6F14-4DDE-B926-73E478B2C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0E8DC-AC72-48A8-A966-B6B3F0D56BA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8C096A4-436A-4E6A-B86C-BD6722BD1272}">
  <ds:schemaRefs>
    <ds:schemaRef ds:uri="http://schemas.microsoft.com/office/2006/metadata/properties"/>
    <ds:schemaRef ds:uri="http://schemas.microsoft.com/office/infopath/2007/PartnerControls"/>
    <ds:schemaRef ds:uri="800630db-5deb-4295-8a74-2b73e747b9b8"/>
    <ds:schemaRef ds:uri="d018e566-c5ff-4aaa-8af2-a6392eb49c7c"/>
    <ds:schemaRef ds:uri="http://schemas.microsoft.com/sharepoint/v3"/>
    <ds:schemaRef ds:uri="233788e6-5522-4cfb-a2f6-2378ce4b20d5"/>
    <ds:schemaRef ds:uri="96a68ac5-5373-4abb-90be-69369efd93f0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ltr-ltrhead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>MCAS IWAKUNI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subject/>
  <dc:creator>rie.hayashi.ja</dc:creator>
  <cp:keywords/>
  <dc:description/>
  <cp:lastModifiedBy>Takaragi LN Yumi (JPN)</cp:lastModifiedBy>
  <cp:revision>2</cp:revision>
  <cp:lastPrinted>2020-11-05T17:42:00Z</cp:lastPrinted>
  <dcterms:created xsi:type="dcterms:W3CDTF">2025-12-15T04:58:00Z</dcterms:created>
  <dcterms:modified xsi:type="dcterms:W3CDTF">2025-12-15T04:58:00Z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TEMPLATES</vt:lpwstr>
  </property>
  <property fmtid="{D5CDD505-2E9C-101B-9397-08002B2CF9AE}" pid="3" name="Sub_Category">
    <vt:lpwstr>ADMIN</vt:lpwstr>
  </property>
  <property fmtid="{D5CDD505-2E9C-101B-9397-08002B2CF9AE}" pid="4" name="Security Attribute">
    <vt:lpwstr>Unclassified</vt:lpwstr>
  </property>
  <property fmtid="{D5CDD505-2E9C-101B-9397-08002B2CF9AE}" pid="5" name="ContentTypeId">
    <vt:lpwstr>0x0101001ECBCC8EA6F2A448BFA08B2B11C165B4</vt:lpwstr>
  </property>
  <property fmtid="{D5CDD505-2E9C-101B-9397-08002B2CF9AE}" pid="6" name="MediaServiceImageTags">
    <vt:lpwstr/>
  </property>
</Properties>
</file>